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w-baw-profile"/>
    <w:p>
      <w:pPr>
        <w:pStyle w:val="Heading1"/>
      </w:pPr>
      <w:r>
        <w:t xml:space="preserve">Baw Baw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4,028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59,182          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Warragul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26,399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Baw Baw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$46,739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$3,241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30,574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5,858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1142 - Eastern Victoria Storms and Floods (commencing 16 July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1087 - Victorian Floods and Storms (commencing 28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1073 - East Victorian Fires (commencing 29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1072 - East Victorian Floods (commencing 3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1,273,589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2025-01-02T01:43:10Z</dcterms:created>
  <dcterms:modified xsi:type="dcterms:W3CDTF">2025-01-02T01:43:10Z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